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68F2" w14:textId="77777777" w:rsidR="00D434B3" w:rsidRPr="007D2C67" w:rsidRDefault="00D434B3">
      <w:pPr>
        <w:pStyle w:val="ChapterTitle-"/>
        <w:rPr>
          <w:lang w:val="uk-UA"/>
        </w:rPr>
      </w:pPr>
      <w:r w:rsidRPr="007D2C67">
        <w:rPr>
          <w:lang w:val="uk-UA"/>
        </w:rPr>
        <w:t>ОХОПЛЕНІ ПАЛКОЮ РЕВНІСТЮ</w:t>
      </w:r>
    </w:p>
    <w:p w14:paraId="5702D9C3" w14:textId="6D5C5D79" w:rsidR="00D434B3" w:rsidRPr="007D2C67" w:rsidRDefault="00D434B3">
      <w:pPr>
        <w:pStyle w:val="lecture"/>
        <w:rPr>
          <w:lang w:val="uk-UA"/>
        </w:rPr>
      </w:pPr>
      <w:r w:rsidRPr="007D2C67">
        <w:rPr>
          <w:lang w:val="uk-UA"/>
        </w:rPr>
        <w:t xml:space="preserve">Посібник для </w:t>
      </w:r>
      <w:r w:rsidR="00016772" w:rsidRPr="007D2C67">
        <w:rPr>
          <w:lang w:val="uk-UA"/>
        </w:rPr>
        <w:t>лідера</w:t>
      </w:r>
      <w:r w:rsidRPr="007D2C67">
        <w:rPr>
          <w:lang w:val="uk-UA"/>
        </w:rPr>
        <w:t xml:space="preserve">: </w:t>
      </w:r>
      <w:r w:rsidR="00016772" w:rsidRPr="007D2C67">
        <w:rPr>
          <w:lang w:val="uk-UA"/>
        </w:rPr>
        <w:t>МЛ3-3</w:t>
      </w:r>
    </w:p>
    <w:p w14:paraId="2369037B" w14:textId="77777777" w:rsidR="00D434B3" w:rsidRPr="007D2C67" w:rsidRDefault="00D434B3">
      <w:pPr>
        <w:pStyle w:val="time"/>
        <w:rPr>
          <w:lang w:val="uk-UA"/>
        </w:rPr>
      </w:pPr>
      <w:r w:rsidRPr="007D2C67">
        <w:rPr>
          <w:lang w:val="uk-UA"/>
        </w:rPr>
        <w:t>Час лекції: 59 хв.</w:t>
      </w:r>
      <w:r w:rsidRPr="007D2C67">
        <w:rPr>
          <w:lang w:val="uk-UA"/>
        </w:rPr>
        <w:br/>
        <w:t>Час дискусії: прибл. 40 хв</w:t>
      </w:r>
    </w:p>
    <w:p w14:paraId="42152F61" w14:textId="77777777" w:rsidR="00D434B3" w:rsidRPr="007D2C67" w:rsidRDefault="00D434B3">
      <w:pPr>
        <w:pStyle w:val="textbold"/>
        <w:rPr>
          <w:lang w:val="uk-UA"/>
        </w:rPr>
      </w:pPr>
      <w:r w:rsidRPr="007D2C67">
        <w:rPr>
          <w:lang w:val="uk-UA"/>
        </w:rPr>
        <w:t>Початкові усні коментарі ведучого</w:t>
      </w:r>
    </w:p>
    <w:p w14:paraId="41C7819E" w14:textId="03EC1F84" w:rsidR="00D434B3" w:rsidRPr="007D2C67" w:rsidRDefault="00D434B3">
      <w:pPr>
        <w:pStyle w:val="NumberedList1-3RL"/>
        <w:rPr>
          <w:lang w:val="uk-UA"/>
        </w:rPr>
      </w:pPr>
      <w:r w:rsidRPr="007D2C67">
        <w:rPr>
          <w:lang w:val="uk-UA"/>
        </w:rPr>
        <w:t xml:space="preserve">Як у вас справи з палкою ревністю до Бога? Вам подобається робити те, що ви робите? Чи є у вас внутрішній стимул і мотивація у житті?  Ключ до чудової роботи - це те, що робить Бог у вашому серці. </w:t>
      </w:r>
      <w:r w:rsidR="00257B33" w:rsidRPr="007D2C67">
        <w:rPr>
          <w:lang w:val="uk-UA"/>
        </w:rPr>
        <w:t>Тож, давайте подивимося «Охоплені палкою ревністю»</w:t>
      </w:r>
    </w:p>
    <w:p w14:paraId="1DC45B06" w14:textId="77777777" w:rsidR="00D434B3" w:rsidRPr="007D2C67" w:rsidRDefault="00D434B3">
      <w:pPr>
        <w:pStyle w:val="textbold"/>
        <w:rPr>
          <w:lang w:val="uk-UA"/>
        </w:rPr>
      </w:pPr>
      <w:r w:rsidRPr="007D2C67">
        <w:rPr>
          <w:lang w:val="uk-UA"/>
        </w:rPr>
        <w:t>Кінцеві усні коментарі ведучого</w:t>
      </w:r>
    </w:p>
    <w:p w14:paraId="10E4B9BE" w14:textId="72768C3B" w:rsidR="00D434B3" w:rsidRPr="007D2C67" w:rsidRDefault="00D434B3">
      <w:pPr>
        <w:pStyle w:val="NumberedList1-3RL"/>
        <w:rPr>
          <w:lang w:val="uk-UA"/>
        </w:rPr>
      </w:pPr>
      <w:r w:rsidRPr="007D2C67">
        <w:rPr>
          <w:lang w:val="uk-UA"/>
        </w:rPr>
        <w:t xml:space="preserve">Я вважаю нам потрібно приділити трохи часу для роздумів над чотирма речами, які ми щойно почули. Ваша ревність до Бога, ваша ревність до вашої дружини і дітей, ваша ревність до служіння і ваша ревність до досягнення наступного покоління. </w:t>
      </w:r>
      <w:r w:rsidR="00257B33" w:rsidRPr="007D2C67">
        <w:rPr>
          <w:lang w:val="uk-UA"/>
        </w:rPr>
        <w:t xml:space="preserve">Хай </w:t>
      </w:r>
      <w:r w:rsidRPr="007D2C67">
        <w:rPr>
          <w:lang w:val="uk-UA"/>
        </w:rPr>
        <w:t>це наповнить ваше серце</w:t>
      </w:r>
      <w:r w:rsidR="00257B33" w:rsidRPr="007D2C67">
        <w:rPr>
          <w:lang w:val="uk-UA"/>
        </w:rPr>
        <w:t>, коли ми почнемо дискусію</w:t>
      </w:r>
      <w:r w:rsidRPr="007D2C67">
        <w:rPr>
          <w:lang w:val="uk-UA"/>
        </w:rPr>
        <w:t>.</w:t>
      </w:r>
    </w:p>
    <w:p w14:paraId="20D7351D" w14:textId="0D4C0242" w:rsidR="00D434B3" w:rsidRPr="007D2C67" w:rsidRDefault="00D434B3">
      <w:pPr>
        <w:pStyle w:val="textbold"/>
        <w:rPr>
          <w:b w:val="0"/>
          <w:bCs w:val="0"/>
          <w:lang w:val="uk-UA"/>
        </w:rPr>
      </w:pPr>
      <w:r w:rsidRPr="007D2C67">
        <w:rPr>
          <w:lang w:val="uk-UA"/>
        </w:rPr>
        <w:t xml:space="preserve">Інструкції для дискусії  </w:t>
      </w:r>
    </w:p>
    <w:p w14:paraId="7B1D67FB" w14:textId="5CAC1B06" w:rsidR="00D434B3" w:rsidRPr="007D2C67" w:rsidRDefault="00D434B3">
      <w:pPr>
        <w:pStyle w:val="NumberedList1-3RL"/>
        <w:rPr>
          <w:lang w:val="uk-UA"/>
        </w:rPr>
      </w:pPr>
      <w:r w:rsidRPr="007D2C67">
        <w:rPr>
          <w:lang w:val="uk-UA"/>
        </w:rPr>
        <w:t>Попросіть усіх після лекції залишатися на своїх місцях. Братам не треба ділитися на групи для цієї дискусії. Вони залишаються на місцях, а ви проводите дискусію перед ними. Роздайте усім питання дискусії.</w:t>
      </w:r>
    </w:p>
    <w:p w14:paraId="62B99D65" w14:textId="5195AF2A" w:rsidR="00D434B3" w:rsidRPr="007D2C67" w:rsidRDefault="00D434B3">
      <w:pPr>
        <w:pStyle w:val="NumberedList1-3RL"/>
        <w:rPr>
          <w:lang w:val="uk-UA"/>
        </w:rPr>
      </w:pPr>
      <w:r w:rsidRPr="007D2C67">
        <w:rPr>
          <w:iCs/>
          <w:lang w:val="uk-UA"/>
        </w:rPr>
        <w:t>Це мотиваційна лекція</w:t>
      </w:r>
      <w:r w:rsidRPr="007D2C67">
        <w:rPr>
          <w:i/>
          <w:lang w:val="uk-UA"/>
        </w:rPr>
        <w:t>.</w:t>
      </w:r>
      <w:r w:rsidRPr="007D2C67">
        <w:rPr>
          <w:lang w:val="uk-UA"/>
        </w:rPr>
        <w:t xml:space="preserve"> Ви маєте чудову можливість надати своїм студентам сильний виклик, але ваш успіх залежить від того, як добре ви знаєте лекцію і питання для дискусії, щоб провести її таким чином, щоб цей виклик торкнувся їхніх сердець. А ще... від вашої особистої ревності і молитви за цих братів.</w:t>
      </w:r>
    </w:p>
    <w:p w14:paraId="05D813C5" w14:textId="77777777" w:rsidR="00D434B3" w:rsidRPr="007D2C67" w:rsidRDefault="00D434B3">
      <w:pPr>
        <w:pStyle w:val="textbold"/>
        <w:rPr>
          <w:lang w:val="uk-UA"/>
        </w:rPr>
      </w:pPr>
      <w:r w:rsidRPr="007D2C67">
        <w:rPr>
          <w:lang w:val="uk-UA"/>
        </w:rPr>
        <w:t>Інструкції для молитви</w:t>
      </w:r>
    </w:p>
    <w:p w14:paraId="4D7B2B81" w14:textId="764EA814" w:rsidR="00D434B3" w:rsidRPr="007D2C67" w:rsidRDefault="00D434B3">
      <w:pPr>
        <w:pStyle w:val="NumberedList1-3RL"/>
        <w:rPr>
          <w:lang w:val="uk-UA"/>
        </w:rPr>
      </w:pPr>
      <w:r w:rsidRPr="007D2C67">
        <w:rPr>
          <w:lang w:val="uk-UA"/>
        </w:rPr>
        <w:t xml:space="preserve">Брати, я закликаю тих, хто хоче нової ревності у своєму житті, до нічної молитви. </w:t>
      </w:r>
      <w:r w:rsidR="00257B33" w:rsidRPr="007D2C67">
        <w:rPr>
          <w:lang w:val="uk-UA"/>
        </w:rPr>
        <w:t>За 20 хв ми будемо готові до нічної молитви – збираємось для молитви тут. Візьміть з собою Біблії, конспекти, ручки, лекцію</w:t>
      </w:r>
      <w:r w:rsidR="002C1CA4" w:rsidRPr="007D2C67">
        <w:rPr>
          <w:lang w:val="uk-UA"/>
        </w:rPr>
        <w:t>, пісенники тощо.</w:t>
      </w:r>
    </w:p>
    <w:p w14:paraId="0940E3E2" w14:textId="18F17DE6" w:rsidR="00D434B3" w:rsidRPr="007D2C67" w:rsidRDefault="002C1CA4">
      <w:pPr>
        <w:pStyle w:val="NumberedList1-3RL"/>
        <w:rPr>
          <w:lang w:val="uk-UA"/>
        </w:rPr>
      </w:pPr>
      <w:r w:rsidRPr="007D2C67">
        <w:rPr>
          <w:lang w:val="uk-UA"/>
        </w:rPr>
        <w:t xml:space="preserve">Для молитви виведіть на екран </w:t>
      </w:r>
      <w:r w:rsidR="00016772" w:rsidRPr="007D2C67">
        <w:rPr>
          <w:lang w:val="uk-UA"/>
        </w:rPr>
        <w:t>МЛ3-6ДМ</w:t>
      </w:r>
      <w:r w:rsidR="00D434B3" w:rsidRPr="007D2C67">
        <w:rPr>
          <w:lang w:val="uk-UA"/>
        </w:rPr>
        <w:t xml:space="preserve"> </w:t>
      </w:r>
    </w:p>
    <w:p w14:paraId="19731DC9" w14:textId="77777777" w:rsidR="00D434B3" w:rsidRPr="007D2C67" w:rsidRDefault="00D434B3">
      <w:pPr>
        <w:pStyle w:val="textbold"/>
        <w:rPr>
          <w:lang w:val="uk-UA"/>
        </w:rPr>
      </w:pPr>
      <w:r w:rsidRPr="007D2C67">
        <w:rPr>
          <w:lang w:val="uk-UA"/>
        </w:rPr>
        <w:t>Інструкції щодо роздаткового матеріалу</w:t>
      </w:r>
    </w:p>
    <w:p w14:paraId="704A62D6" w14:textId="396156E6" w:rsidR="00D434B3" w:rsidRPr="007D2C67" w:rsidRDefault="0082215D">
      <w:pPr>
        <w:pStyle w:val="NumberedList1-3RL"/>
        <w:rPr>
          <w:lang w:val="uk-UA"/>
        </w:rPr>
      </w:pPr>
      <w:r w:rsidRPr="007D2C67">
        <w:rPr>
          <w:lang w:val="uk-UA"/>
        </w:rPr>
        <w:t xml:space="preserve">Роздрукуйте </w:t>
      </w:r>
      <w:r>
        <w:rPr>
          <w:lang w:val="uk-UA"/>
        </w:rPr>
        <w:t>питання для обговорення для</w:t>
      </w:r>
      <w:r w:rsidR="002C1CA4" w:rsidRPr="007D2C67">
        <w:rPr>
          <w:lang w:val="uk-UA"/>
        </w:rPr>
        <w:t xml:space="preserve"> кожного учасника</w:t>
      </w:r>
      <w:r w:rsidR="00D434B3" w:rsidRPr="007D2C67">
        <w:rPr>
          <w:lang w:val="uk-UA"/>
        </w:rPr>
        <w:t>.</w:t>
      </w:r>
    </w:p>
    <w:p w14:paraId="6BA606FC" w14:textId="635C84A0" w:rsidR="006B6585" w:rsidRPr="007D2C67" w:rsidRDefault="006B6585" w:rsidP="00016772">
      <w:pPr>
        <w:pStyle w:val="textbold"/>
        <w:rPr>
          <w:lang w:val="uk-UA"/>
        </w:rPr>
      </w:pPr>
    </w:p>
    <w:sectPr w:rsidR="006B6585" w:rsidRPr="007D2C67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ECD5" w14:textId="77777777" w:rsidR="000A78BB" w:rsidRDefault="000A78BB">
      <w:r>
        <w:separator/>
      </w:r>
    </w:p>
  </w:endnote>
  <w:endnote w:type="continuationSeparator" w:id="0">
    <w:p w14:paraId="2F08C446" w14:textId="77777777" w:rsidR="000A78BB" w:rsidRDefault="000A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6D7F2" w14:textId="25D5873B" w:rsidR="007D2C67" w:rsidRDefault="007D2C67" w:rsidP="007D2C67">
    <w:pPr>
      <w:pStyle w:val="a3"/>
      <w:rPr>
        <w:lang w:eastAsia="en-US"/>
      </w:rPr>
    </w:pPr>
    <w:r>
      <w:rPr>
        <w:lang w:val="uk-UA" w:eastAsia="en-US"/>
      </w:rPr>
      <w:t>МЛ3-3ПЛ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>© Нове життя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F806" w14:textId="77777777" w:rsidR="000A78BB" w:rsidRDefault="000A78BB">
      <w:r>
        <w:separator/>
      </w:r>
    </w:p>
  </w:footnote>
  <w:footnote w:type="continuationSeparator" w:id="0">
    <w:p w14:paraId="5411DC0A" w14:textId="77777777" w:rsidR="000A78BB" w:rsidRDefault="000A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767894">
    <w:abstractNumId w:val="20"/>
  </w:num>
  <w:num w:numId="2" w16cid:durableId="1122111173">
    <w:abstractNumId w:val="12"/>
  </w:num>
  <w:num w:numId="3" w16cid:durableId="55325118">
    <w:abstractNumId w:val="12"/>
  </w:num>
  <w:num w:numId="4" w16cid:durableId="988436978">
    <w:abstractNumId w:val="25"/>
  </w:num>
  <w:num w:numId="5" w16cid:durableId="456801228">
    <w:abstractNumId w:val="14"/>
  </w:num>
  <w:num w:numId="6" w16cid:durableId="1501693779">
    <w:abstractNumId w:val="21"/>
  </w:num>
  <w:num w:numId="7" w16cid:durableId="1789156444">
    <w:abstractNumId w:val="16"/>
  </w:num>
  <w:num w:numId="8" w16cid:durableId="6954997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85769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2046807">
    <w:abstractNumId w:val="17"/>
  </w:num>
  <w:num w:numId="11" w16cid:durableId="1900827638">
    <w:abstractNumId w:val="11"/>
  </w:num>
  <w:num w:numId="12" w16cid:durableId="912934099">
    <w:abstractNumId w:val="24"/>
  </w:num>
  <w:num w:numId="13" w16cid:durableId="1686054041">
    <w:abstractNumId w:val="10"/>
  </w:num>
  <w:num w:numId="14" w16cid:durableId="1121649945">
    <w:abstractNumId w:val="26"/>
  </w:num>
  <w:num w:numId="15" w16cid:durableId="1873760892">
    <w:abstractNumId w:val="9"/>
  </w:num>
  <w:num w:numId="16" w16cid:durableId="1776510598">
    <w:abstractNumId w:val="7"/>
  </w:num>
  <w:num w:numId="17" w16cid:durableId="474378141">
    <w:abstractNumId w:val="6"/>
  </w:num>
  <w:num w:numId="18" w16cid:durableId="261574655">
    <w:abstractNumId w:val="5"/>
  </w:num>
  <w:num w:numId="19" w16cid:durableId="634531383">
    <w:abstractNumId w:val="4"/>
  </w:num>
  <w:num w:numId="20" w16cid:durableId="1156993698">
    <w:abstractNumId w:val="8"/>
  </w:num>
  <w:num w:numId="21" w16cid:durableId="531576383">
    <w:abstractNumId w:val="3"/>
  </w:num>
  <w:num w:numId="22" w16cid:durableId="2124838682">
    <w:abstractNumId w:val="2"/>
  </w:num>
  <w:num w:numId="23" w16cid:durableId="1110318515">
    <w:abstractNumId w:val="1"/>
  </w:num>
  <w:num w:numId="24" w16cid:durableId="1359966245">
    <w:abstractNumId w:val="0"/>
  </w:num>
  <w:num w:numId="25" w16cid:durableId="886380448">
    <w:abstractNumId w:val="19"/>
  </w:num>
  <w:num w:numId="26" w16cid:durableId="1717927763">
    <w:abstractNumId w:val="19"/>
  </w:num>
  <w:num w:numId="27" w16cid:durableId="1624074586">
    <w:abstractNumId w:val="19"/>
  </w:num>
  <w:num w:numId="28" w16cid:durableId="966157692">
    <w:abstractNumId w:val="19"/>
  </w:num>
  <w:num w:numId="29" w16cid:durableId="896627563">
    <w:abstractNumId w:val="22"/>
  </w:num>
  <w:num w:numId="30" w16cid:durableId="440878360">
    <w:abstractNumId w:val="19"/>
  </w:num>
  <w:num w:numId="31" w16cid:durableId="286204089">
    <w:abstractNumId w:val="19"/>
  </w:num>
  <w:num w:numId="32" w16cid:durableId="1417553957">
    <w:abstractNumId w:val="19"/>
  </w:num>
  <w:num w:numId="33" w16cid:durableId="1524629695">
    <w:abstractNumId w:val="19"/>
  </w:num>
  <w:num w:numId="34" w16cid:durableId="1691831964">
    <w:abstractNumId w:val="19"/>
  </w:num>
  <w:num w:numId="35" w16cid:durableId="2108772549">
    <w:abstractNumId w:val="19"/>
  </w:num>
  <w:num w:numId="36" w16cid:durableId="843082605">
    <w:abstractNumId w:val="15"/>
  </w:num>
  <w:num w:numId="37" w16cid:durableId="1162507345">
    <w:abstractNumId w:val="18"/>
  </w:num>
  <w:num w:numId="38" w16cid:durableId="1661690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16772"/>
    <w:rsid w:val="000274A4"/>
    <w:rsid w:val="00031A26"/>
    <w:rsid w:val="00036B9D"/>
    <w:rsid w:val="0004354F"/>
    <w:rsid w:val="00046A90"/>
    <w:rsid w:val="000950CD"/>
    <w:rsid w:val="000A78BB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57B33"/>
    <w:rsid w:val="00295D18"/>
    <w:rsid w:val="002C1CA4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31323"/>
    <w:rsid w:val="00642F9B"/>
    <w:rsid w:val="00644400"/>
    <w:rsid w:val="00654941"/>
    <w:rsid w:val="006618DD"/>
    <w:rsid w:val="006916EF"/>
    <w:rsid w:val="006939FD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7D2C67"/>
    <w:rsid w:val="007E5FDF"/>
    <w:rsid w:val="0082215D"/>
    <w:rsid w:val="00860671"/>
    <w:rsid w:val="00862B03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C141BA"/>
    <w:rsid w:val="00CA57E9"/>
    <w:rsid w:val="00CD73EA"/>
    <w:rsid w:val="00D106C9"/>
    <w:rsid w:val="00D434B3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48E9C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semiHidden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D434B3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D434B3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D434B3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D434B3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434B3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016772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38</TotalTime>
  <Pages>1</Pages>
  <Words>262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18</cp:revision>
  <dcterms:created xsi:type="dcterms:W3CDTF">2015-09-29T17:05:00Z</dcterms:created>
  <dcterms:modified xsi:type="dcterms:W3CDTF">2024-10-10T11:44:00Z</dcterms:modified>
  <cp:category>03 Church Planting</cp:category>
</cp:coreProperties>
</file>